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hanging="0" w:left="-240" w:right="0"/>
        <w:jc w:val="center"/>
      </w:pPr>
      <w:r>
        <w:rPr>
          <w:b/>
          <w:bCs/>
          <w:u w:val="single"/>
        </w:rPr>
        <w:t>Zápis z jednání žákovské rady konané dne____10. 12.  2013________v        6.55      hodin</w:t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</w:pPr>
      <w:r>
        <w:rPr>
          <w:b/>
          <w:bCs/>
        </w:rPr>
        <w:t>Přítomni:</w:t>
      </w:r>
      <w:r>
        <w:rPr/>
        <w:t xml:space="preserve">  Bartoníček Jakub, Doležal Antonín, Chvátal Mojmír, Janda Matěj, Marková Adéla, Poulová Lucie, Poulová Natálie, Rosecká Gabriela, Sobotka Petr, Špatka Jakub, Štohanzl Martin, Vlček David, Vlčková Pavlína, Vlčková Soňa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>Omluveni: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>Nezúčastnili se: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Program : Pravidelní schůze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>2.1. Poděkování do tříd za sbírku pro sdružení CPK Chrpa (výcvik koní pro hiporehabilitaci), výtěžek přes 600 Kč.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>2.2. Pomoc členů ŽR a 7. třídy při vánočním zpívání v sokolovně 15. 12. , sraz v 12: 30.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>2.3. Seznámení s lednovými akcemi : karneval – tombola, zápis do 1. třídy – patroni 6. třída.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>2.4. Podání žádosti o rozpis na stolní fotbal v jídelně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>2. 5. Pomoc při distribuci školních zpravodajů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>2. 6. Sbírka pro Fond Sidus.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 xml:space="preserve">Zapsal </w:t>
      </w:r>
      <w:r>
        <w:rPr>
          <w:b w:val="false"/>
          <w:bCs w:val="false"/>
        </w:rPr>
        <w:t>(jméno, podpis): Pavlína Vlčková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Podpisy: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Bartoníček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Doležal Antonín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Chvátal Mojmír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Janda Matěj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Marková Adéla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Lucie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Natálie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Rosecká Gabriela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 xml:space="preserve">Sobotka Petr 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Špatka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Štohanzl Martin                    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Vlček David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Pavlína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Soňa</w:t>
        <w:tab/>
      </w:r>
    </w:p>
    <w:p>
      <w:pPr>
        <w:pStyle w:val="style0"/>
        <w:widowControl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567" w:footer="0" w:gutter="0" w:header="0" w:left="1418" w:right="1418" w:top="567"/>
      <w:pgNumType w:fmt="decimal"/>
      <w:formProt w:val="false"/>
      <w:textDirection w:val="lrTb"/>
      <w:docGrid w:charSpace="2048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pos="792" w:val="num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440" w:left="43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00000A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ListLabel 2"/>
    <w:next w:val="style17"/>
    <w:rPr>
      <w:rFonts w:cs="Wingdings"/>
    </w:rPr>
  </w:style>
  <w:style w:styleId="style18" w:type="character">
    <w:name w:val="ListLabel 3"/>
    <w:next w:val="style18"/>
    <w:rPr>
      <w:rFonts w:cs="Symbol"/>
    </w:rPr>
  </w:style>
  <w:style w:styleId="style19" w:type="paragraph">
    <w:name w:val="Nadpis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Tělo textu"/>
    <w:basedOn w:val="style0"/>
    <w:next w:val="style20"/>
    <w:pPr>
      <w:spacing w:after="120" w:before="0"/>
      <w:contextualSpacing w:val="false"/>
    </w:pPr>
    <w:rPr/>
  </w:style>
  <w:style w:styleId="style21" w:type="paragraph">
    <w:name w:val="Seznam"/>
    <w:basedOn w:val="style20"/>
    <w:next w:val="style21"/>
    <w:pPr/>
    <w:rPr>
      <w:rFonts w:cs="Mangal"/>
    </w:rPr>
  </w:style>
  <w:style w:styleId="style22" w:type="paragraph">
    <w:name w:val="Popisek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Rejstřík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2012-09-19T08:08:00.00Z</dcterms:created>
  <dc:creator>user</dc:creator>
  <cp:lastModifiedBy>Marta Novotná</cp:lastModifiedBy>
  <dcterms:modified xsi:type="dcterms:W3CDTF">2012-09-21T05:39:00.00Z</dcterms:modified>
  <cp:revision>6</cp:revision>
  <dc:title>SCHŮZKY ŽÁKOVSKÉ RADY</dc:title>
</cp:coreProperties>
</file>