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dne_</w:t>
      </w:r>
      <w:r>
        <w:rPr>
          <w:b/>
          <w:bCs/>
          <w:u w:val="single"/>
        </w:rPr>
        <w:t xml:space="preserve">16. </w:t>
      </w:r>
      <w:r>
        <w:rPr>
          <w:b/>
          <w:bCs/>
          <w:u w:val="single"/>
        </w:rPr>
        <w:t xml:space="preserve"> 10. 2014___v        6.55  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Danková Simona, Doležal Antonín, Jeřábek Jiří, Křesťan Filip, Marková Adéla, Perničková Tereza, Sekničková Erika, Špatka Jakub, Štohanzl Martin, Vlčková Pavlína, Vlčková Soňa, 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Omluveni: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Nezúčastnili se: </w:t>
      </w:r>
      <w:r>
        <w:rPr>
          <w:b w:val="false"/>
          <w:bCs w:val="false"/>
        </w:rPr>
        <w:t>Bořilová Jana, Landa Jiří, Chvátal Mojmír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Program: </w:t>
      </w:r>
      <w:r>
        <w:rPr>
          <w:b/>
          <w:bCs/>
        </w:rPr>
        <w:t>Pravidelná schůze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Sbírka CPK Chrpa, výtěžek asi 700,-.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Událost minulého týdne , tragické úmrtí Petra Vejvody na žďárské obchodní škole, zvýšená bezpečnostní opatření na školách.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Dopis od nově adoptovaného chlapce R. Nikity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1. stupeň Dětská práva ( konec října)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Předání informace od vedení školy o turnaji ve stolním tenise ve Žď. n. S., zájemci se nahlásí v ředitelně.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Na příští schůzku promyslet, zda budou chtít členové ŽR svoji nástěnku, možnost uspořádání soutěže pro třídy.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 xml:space="preserve">(jméno, podpis): </w:t>
      </w:r>
      <w:r>
        <w:rPr>
          <w:b w:val="false"/>
          <w:bCs w:val="false"/>
        </w:rPr>
        <w:t>Špatka Jakub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Bořilová Jana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Danková Simona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Jeřábek Jiří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Křesťan Filip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Landa Jiří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Perničková Tereza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Sekničková Erika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