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</w:t>
      </w:r>
      <w:r>
        <w:rPr>
          <w:b/>
          <w:bCs/>
          <w:u w:val="single"/>
        </w:rPr>
        <w:t>2. 10. 2014</w:t>
      </w:r>
      <w:r>
        <w:rPr>
          <w:b/>
          <w:bCs/>
          <w:u w:val="single"/>
        </w:rPr>
        <w:t>___v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</w:t>
      </w:r>
      <w:r>
        <w:rPr/>
        <w:t xml:space="preserve">Bořilová Jana, Danková Simona, Doležal Antonín, Chvátal Mojmír, Jeřábek Jiří, Křesťan Filip, Landa Jiří, Marková Adéla, Perničková Tereza, Sekničková Erika, Špatka Jakub, Štohanzl Martin, Vlčková Pavlína, Vlčková Soňa, 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Nezúčastnili se: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Volby vedení žákovské rady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                </w:t>
      </w:r>
      <w:r>
        <w:rPr>
          <w:b w:val="false"/>
          <w:bCs w:val="false"/>
        </w:rPr>
        <w:t xml:space="preserve">Prezident : </w:t>
      </w:r>
      <w:r>
        <w:rPr>
          <w:b w:val="false"/>
          <w:bCs w:val="false"/>
        </w:rPr>
        <w:t>Štohanzl Martin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                </w:t>
      </w:r>
      <w:r>
        <w:rPr>
          <w:b w:val="false"/>
          <w:bCs w:val="false"/>
        </w:rPr>
        <w:t>Víceprezident : Vlčková Pavlína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                </w:t>
      </w:r>
      <w:r>
        <w:rPr>
          <w:b w:val="false"/>
          <w:bCs w:val="false"/>
        </w:rPr>
        <w:t>Tajemník : Špatka Jakub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                </w:t>
      </w:r>
      <w:r>
        <w:rPr>
          <w:b w:val="false"/>
          <w:bCs w:val="false"/>
        </w:rPr>
        <w:t>Tajemník pro adopci : Doležal Antonín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                </w:t>
      </w:r>
      <w:r>
        <w:rPr>
          <w:b w:val="false"/>
          <w:bCs w:val="false"/>
        </w:rPr>
        <w:t>Pokladník : Vlčková Soňa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2.2. Seznámení s povinnostmi členů žákovské rady.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2.3. Seznámení s Řádem žákovské rady. Nikdo nepodal žádný návrh na změnu.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2.4. Příští zápis ze schůzky již provede tajemník J. Špatka.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Miluše Chalupová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</w:t>
      </w:r>
      <w:r>
        <w:rPr>
          <w:u w:val="single"/>
        </w:rPr>
        <w:t>ořilová Jana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</w:t>
      </w:r>
      <w:r>
        <w:rPr>
          <w:u w:val="single"/>
        </w:rPr>
        <w:t>anková Simona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Jeřábek Jiří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Křesťan Filip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Landa Jiří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Perničková Tereza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Sekničková Erika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