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27" w:rsidRDefault="00612527" w:rsidP="00B42514">
      <w:pPr>
        <w:jc w:val="center"/>
        <w:rPr>
          <w:b/>
          <w:bCs/>
          <w:sz w:val="28"/>
          <w:szCs w:val="28"/>
        </w:rPr>
      </w:pPr>
      <w:r w:rsidRPr="00B42514">
        <w:rPr>
          <w:b/>
          <w:bCs/>
          <w:sz w:val="28"/>
          <w:szCs w:val="28"/>
        </w:rPr>
        <w:t>SCHŮZKY ŽÁKOVSKÉ RADY</w:t>
      </w:r>
    </w:p>
    <w:p w:rsidR="00612527" w:rsidRPr="002371D3" w:rsidRDefault="00612527" w:rsidP="002371D3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2.2.2012</w:t>
      </w:r>
    </w:p>
    <w:p w:rsidR="00612527" w:rsidRPr="002371D3" w:rsidRDefault="00612527" w:rsidP="0023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371D3">
        <w:rPr>
          <w:rFonts w:ascii="Arial" w:hAnsi="Arial" w:cs="Arial"/>
          <w:sz w:val="20"/>
          <w:szCs w:val="20"/>
          <w:lang w:eastAsia="cs-CZ"/>
        </w:rPr>
        <w:t>Co jste udělali pro oživení vztahů se slovenskou školou?</w:t>
      </w:r>
    </w:p>
    <w:p w:rsidR="00612527" w:rsidRPr="002371D3" w:rsidRDefault="00612527" w:rsidP="0023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371D3">
        <w:rPr>
          <w:rFonts w:ascii="Arial" w:hAnsi="Arial" w:cs="Arial"/>
          <w:sz w:val="20"/>
          <w:szCs w:val="20"/>
          <w:lang w:eastAsia="cs-CZ"/>
        </w:rPr>
        <w:t>Zastavení nad schránkou důvěry. "Nebudu odpovídat na připomínky a výtky napsané hrubou formou."</w:t>
      </w:r>
    </w:p>
    <w:p w:rsidR="00612527" w:rsidRPr="002371D3" w:rsidRDefault="00612527" w:rsidP="0023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371D3">
        <w:rPr>
          <w:rFonts w:ascii="Arial" w:hAnsi="Arial" w:cs="Arial"/>
          <w:sz w:val="20"/>
          <w:szCs w:val="20"/>
          <w:lang w:eastAsia="cs-CZ"/>
        </w:rPr>
        <w:t>Změny v projektu Dobrou noc s pohádkou, týkající se práce asistentů.</w:t>
      </w:r>
    </w:p>
    <w:p w:rsidR="00612527" w:rsidRPr="002371D3" w:rsidRDefault="00612527" w:rsidP="0023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371D3">
        <w:rPr>
          <w:rFonts w:ascii="Arial" w:hAnsi="Arial" w:cs="Arial"/>
          <w:sz w:val="20"/>
          <w:szCs w:val="20"/>
          <w:lang w:eastAsia="cs-CZ"/>
        </w:rPr>
        <w:t>Vaše připomínky, návrhy, náměty. (žáci podají písemně na příští schůzce ŽR, něco mám u sebe)</w:t>
      </w:r>
    </w:p>
    <w:p w:rsidR="00612527" w:rsidRPr="002371D3" w:rsidRDefault="00612527" w:rsidP="0023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371D3">
        <w:rPr>
          <w:rFonts w:ascii="Arial" w:hAnsi="Arial" w:cs="Arial"/>
          <w:sz w:val="20"/>
          <w:szCs w:val="20"/>
          <w:lang w:eastAsia="cs-CZ"/>
        </w:rPr>
        <w:t>Předat informace a zadat úkoly dobrovolníkům k asistenci u Kulatého stolu.</w:t>
      </w:r>
    </w:p>
    <w:p w:rsidR="00612527" w:rsidRDefault="00612527" w:rsidP="002371D3"/>
    <w:sectPr w:rsidR="00612527" w:rsidSect="0093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C9A20D0"/>
    <w:multiLevelType w:val="multilevel"/>
    <w:tmpl w:val="EDA2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C2463"/>
    <w:rsid w:val="0015535E"/>
    <w:rsid w:val="0018242F"/>
    <w:rsid w:val="001E0FE4"/>
    <w:rsid w:val="002371D3"/>
    <w:rsid w:val="002D1251"/>
    <w:rsid w:val="0040436D"/>
    <w:rsid w:val="004F1B23"/>
    <w:rsid w:val="00597640"/>
    <w:rsid w:val="00612527"/>
    <w:rsid w:val="008F79FC"/>
    <w:rsid w:val="009370C9"/>
    <w:rsid w:val="00B42514"/>
    <w:rsid w:val="00B66A07"/>
    <w:rsid w:val="00BC7590"/>
    <w:rsid w:val="00CC4A38"/>
    <w:rsid w:val="00DC1E14"/>
    <w:rsid w:val="00E7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361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2</cp:revision>
  <dcterms:created xsi:type="dcterms:W3CDTF">2012-03-29T12:37:00Z</dcterms:created>
  <dcterms:modified xsi:type="dcterms:W3CDTF">2012-03-29T12:37:00Z</dcterms:modified>
</cp:coreProperties>
</file>