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4F" w:rsidRDefault="00D5164F" w:rsidP="000A1E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Zápis z jednání žákovské rady konané dne 21. 9. 2012 v 6.45 hodin</w:t>
      </w:r>
    </w:p>
    <w:p w:rsidR="00D5164F" w:rsidRPr="00871ECB" w:rsidRDefault="00D5164F" w:rsidP="00871ECB">
      <w:pPr>
        <w:numPr>
          <w:ilvl w:val="0"/>
          <w:numId w:val="5"/>
        </w:numPr>
        <w:spacing w:after="0"/>
      </w:pPr>
      <w:r>
        <w:rPr>
          <w:b/>
          <w:bCs/>
        </w:rPr>
        <w:t>Přítomni:</w:t>
      </w:r>
      <w:r>
        <w:t xml:space="preserve">  Bořilová Jana, Danková Simona, Doležalová Eliška, Chvátal Mojmír, Klímová Eliška, Marková Jana, Pokorná Lenka, Řeháčková Ivana, Sobotka Petr, Štohanzl Martin, Velínová Žaneta, Vlček David, </w:t>
      </w:r>
    </w:p>
    <w:p w:rsidR="00D5164F" w:rsidRDefault="00D5164F" w:rsidP="00871ECB">
      <w:pPr>
        <w:spacing w:after="0" w:line="240" w:lineRule="auto"/>
        <w:ind w:firstLine="360"/>
      </w:pPr>
      <w:r>
        <w:rPr>
          <w:b/>
          <w:bCs/>
        </w:rPr>
        <w:t>Omluveni:</w:t>
      </w:r>
      <w:r w:rsidRPr="00366BCA">
        <w:t xml:space="preserve"> </w:t>
      </w:r>
      <w:r>
        <w:t>Bárta Vojtěch</w:t>
      </w:r>
    </w:p>
    <w:p w:rsidR="00D5164F" w:rsidRDefault="00D5164F" w:rsidP="00871ECB">
      <w:pPr>
        <w:spacing w:after="0" w:line="240" w:lineRule="auto"/>
        <w:ind w:firstLine="360"/>
        <w:rPr>
          <w:b/>
          <w:bCs/>
        </w:rPr>
      </w:pPr>
      <w:r w:rsidRPr="00366BCA">
        <w:rPr>
          <w:b/>
          <w:bCs/>
        </w:rPr>
        <w:t>Ne</w:t>
      </w:r>
      <w:r>
        <w:rPr>
          <w:b/>
          <w:bCs/>
        </w:rPr>
        <w:t>zúčastn</w:t>
      </w:r>
      <w:r w:rsidRPr="00366BCA">
        <w:rPr>
          <w:b/>
          <w:bCs/>
        </w:rPr>
        <w:t>ili se:</w:t>
      </w:r>
      <w:r w:rsidRPr="00366BCA">
        <w:t xml:space="preserve"> </w:t>
      </w:r>
      <w:r>
        <w:t>Vlček Josef                          </w:t>
      </w:r>
    </w:p>
    <w:p w:rsidR="00D5164F" w:rsidRDefault="00D5164F" w:rsidP="00492804">
      <w:pPr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Program:</w:t>
      </w:r>
    </w:p>
    <w:p w:rsidR="00D5164F" w:rsidRDefault="00D5164F" w:rsidP="00492804">
      <w:pPr>
        <w:numPr>
          <w:ilvl w:val="1"/>
          <w:numId w:val="5"/>
        </w:numPr>
        <w:spacing w:after="0" w:line="240" w:lineRule="auto"/>
      </w:pPr>
      <w:r>
        <w:t>Volby vedení školské rady</w:t>
      </w:r>
    </w:p>
    <w:p w:rsidR="00D5164F" w:rsidRDefault="00D5164F" w:rsidP="00CE3611">
      <w:pPr>
        <w:numPr>
          <w:ilvl w:val="2"/>
          <w:numId w:val="5"/>
        </w:numPr>
        <w:spacing w:after="0" w:line="240" w:lineRule="auto"/>
      </w:pPr>
      <w:r>
        <w:t>Prezidentem školské rady byl zvolen: Vojtěch Bárta</w:t>
      </w:r>
    </w:p>
    <w:p w:rsidR="00D5164F" w:rsidRDefault="00D5164F" w:rsidP="00CE3611">
      <w:pPr>
        <w:numPr>
          <w:ilvl w:val="2"/>
          <w:numId w:val="5"/>
        </w:numPr>
        <w:spacing w:after="0" w:line="240" w:lineRule="auto"/>
      </w:pPr>
      <w:r>
        <w:t>Viceprezidentem školské rady byl zvolen: Lenka Pokorná</w:t>
      </w:r>
    </w:p>
    <w:p w:rsidR="00D5164F" w:rsidRDefault="00D5164F" w:rsidP="00CE3611">
      <w:pPr>
        <w:numPr>
          <w:ilvl w:val="2"/>
          <w:numId w:val="5"/>
        </w:numPr>
        <w:spacing w:after="0" w:line="240" w:lineRule="auto"/>
      </w:pPr>
      <w:r>
        <w:t>Tajemníkem školské rady byl zvolen: Martin Štohanzl</w:t>
      </w:r>
    </w:p>
    <w:p w:rsidR="00D5164F" w:rsidRDefault="00D5164F" w:rsidP="00CE3611">
      <w:pPr>
        <w:numPr>
          <w:ilvl w:val="2"/>
          <w:numId w:val="5"/>
        </w:numPr>
        <w:spacing w:after="0" w:line="240" w:lineRule="auto"/>
      </w:pPr>
      <w:r>
        <w:t>Tajemníkem pro adopci byl zvolen: Ivana Řeháčková</w:t>
      </w:r>
    </w:p>
    <w:p w:rsidR="00D5164F" w:rsidRDefault="00D5164F" w:rsidP="000A1EA1">
      <w:pPr>
        <w:numPr>
          <w:ilvl w:val="2"/>
          <w:numId w:val="5"/>
        </w:numPr>
        <w:spacing w:after="0" w:line="240" w:lineRule="auto"/>
      </w:pPr>
      <w:r>
        <w:t>Pokladníkem byl zvolen: Josef Vlček</w:t>
      </w:r>
    </w:p>
    <w:p w:rsidR="00D5164F" w:rsidRDefault="00D5164F" w:rsidP="000A1EA1">
      <w:pPr>
        <w:numPr>
          <w:ilvl w:val="1"/>
          <w:numId w:val="5"/>
        </w:numPr>
        <w:spacing w:after="0" w:line="240" w:lineRule="auto"/>
      </w:pPr>
      <w:r>
        <w:t>Členové ŽR byli seznámeni s prostorem na webových stránkách školy a na příští jednání si připraví návrhy na úpravu.</w:t>
      </w:r>
    </w:p>
    <w:p w:rsidR="00D5164F" w:rsidRDefault="00D5164F" w:rsidP="000A1EA1">
      <w:pPr>
        <w:numPr>
          <w:ilvl w:val="1"/>
          <w:numId w:val="5"/>
        </w:numPr>
        <w:spacing w:after="0" w:line="240" w:lineRule="auto"/>
      </w:pPr>
      <w:r>
        <w:t>Na příští jednání promyslí, zda chtějí  nástěnku na chodbách školy, případně prostor na nástěnce.</w:t>
      </w:r>
    </w:p>
    <w:p w:rsidR="00D5164F" w:rsidRDefault="00D5164F" w:rsidP="00366BCA">
      <w:pPr>
        <w:numPr>
          <w:ilvl w:val="1"/>
          <w:numId w:val="5"/>
        </w:numPr>
        <w:spacing w:after="0" w:line="240" w:lineRule="auto"/>
      </w:pPr>
      <w:r>
        <w:t>Členové ŽR byli seznámeni s Řádem žákovské rady a na příští jednání si připraví návrhy na úpravu.</w:t>
      </w:r>
    </w:p>
    <w:p w:rsidR="00D5164F" w:rsidRDefault="00D5164F" w:rsidP="000A1EA1">
      <w:pPr>
        <w:numPr>
          <w:ilvl w:val="1"/>
          <w:numId w:val="5"/>
        </w:numPr>
        <w:spacing w:after="0" w:line="240" w:lineRule="auto"/>
      </w:pPr>
      <w:r>
        <w:t>Zápis z příštího jednání už udělá tajemník ŽR.</w:t>
      </w:r>
    </w:p>
    <w:p w:rsidR="00D5164F" w:rsidRDefault="00D5164F" w:rsidP="000A1EA1">
      <w:pPr>
        <w:spacing w:after="0" w:line="240" w:lineRule="auto"/>
        <w:ind w:left="360"/>
      </w:pPr>
    </w:p>
    <w:p w:rsidR="00D5164F" w:rsidRPr="000A1EA1" w:rsidRDefault="00D5164F" w:rsidP="00492804">
      <w:pPr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Zapsal </w:t>
      </w:r>
      <w:r>
        <w:t>(jméno, podpis):  Marta Novotná</w:t>
      </w:r>
    </w:p>
    <w:p w:rsidR="00D5164F" w:rsidRDefault="00D5164F" w:rsidP="000A1EA1">
      <w:pPr>
        <w:spacing w:after="0" w:line="240" w:lineRule="auto"/>
        <w:rPr>
          <w:b/>
          <w:bCs/>
        </w:rPr>
      </w:pPr>
    </w:p>
    <w:p w:rsidR="00D5164F" w:rsidRDefault="00D5164F" w:rsidP="000A1EA1">
      <w:pPr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Podpisy:</w:t>
      </w:r>
    </w:p>
    <w:p w:rsidR="00D5164F" w:rsidRDefault="00D5164F" w:rsidP="000A1EA1">
      <w:pPr>
        <w:spacing w:after="0" w:line="240" w:lineRule="auto"/>
        <w:rPr>
          <w:b/>
          <w:bCs/>
        </w:rPr>
      </w:pP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 xml:space="preserve">Bárta Vojtěch         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Bořilová Jana      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Danková Simona 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Doležalová Eliška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Chvátal Mojmír 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Klímová Eliška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Marková Jana   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Pokorná Lenka    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 xml:space="preserve">Řeháčková Ivana                  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Sobotka Petr       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Štohanzl Martin    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Velínová Žaneta 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Vlček David                     </w:t>
      </w:r>
      <w:r>
        <w:rPr>
          <w:u w:val="single"/>
        </w:rPr>
        <w:tab/>
      </w:r>
    </w:p>
    <w:p w:rsidR="00D5164F" w:rsidRPr="00E00D9A" w:rsidRDefault="00D5164F" w:rsidP="000A1EA1">
      <w:pPr>
        <w:tabs>
          <w:tab w:val="left" w:pos="8460"/>
        </w:tabs>
        <w:rPr>
          <w:u w:val="single"/>
        </w:rPr>
      </w:pPr>
      <w:r w:rsidRPr="00E00D9A">
        <w:rPr>
          <w:u w:val="single"/>
        </w:rPr>
        <w:t>Vlček Josef                          </w:t>
      </w:r>
      <w:r>
        <w:rPr>
          <w:u w:val="single"/>
        </w:rPr>
        <w:tab/>
      </w:r>
    </w:p>
    <w:p w:rsidR="00D5164F" w:rsidRPr="00492804" w:rsidRDefault="00D5164F" w:rsidP="00492804"/>
    <w:sectPr w:rsidR="00D5164F" w:rsidRPr="00492804" w:rsidSect="000A1E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11A"/>
    <w:multiLevelType w:val="hybridMultilevel"/>
    <w:tmpl w:val="93BACD0E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FC1E40"/>
    <w:multiLevelType w:val="hybridMultilevel"/>
    <w:tmpl w:val="752451F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5F1EEB"/>
    <w:multiLevelType w:val="hybridMultilevel"/>
    <w:tmpl w:val="CDB6627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628342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642A7249"/>
    <w:multiLevelType w:val="hybridMultilevel"/>
    <w:tmpl w:val="5F86FC5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14"/>
    <w:rsid w:val="00067911"/>
    <w:rsid w:val="00074B89"/>
    <w:rsid w:val="000A1EA1"/>
    <w:rsid w:val="000C2463"/>
    <w:rsid w:val="0015535E"/>
    <w:rsid w:val="0018242F"/>
    <w:rsid w:val="00183A26"/>
    <w:rsid w:val="0024542E"/>
    <w:rsid w:val="00366BCA"/>
    <w:rsid w:val="003E7AB3"/>
    <w:rsid w:val="0040436D"/>
    <w:rsid w:val="00492804"/>
    <w:rsid w:val="005C4C1D"/>
    <w:rsid w:val="005E56CC"/>
    <w:rsid w:val="00680581"/>
    <w:rsid w:val="00842FC9"/>
    <w:rsid w:val="00871ECB"/>
    <w:rsid w:val="009370C9"/>
    <w:rsid w:val="00A91C6C"/>
    <w:rsid w:val="00AC5C8C"/>
    <w:rsid w:val="00B42514"/>
    <w:rsid w:val="00B66A07"/>
    <w:rsid w:val="00BC7590"/>
    <w:rsid w:val="00CC4A38"/>
    <w:rsid w:val="00CE3611"/>
    <w:rsid w:val="00D5164F"/>
    <w:rsid w:val="00E00D9A"/>
    <w:rsid w:val="00EA2B7C"/>
    <w:rsid w:val="00F8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0C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8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216</Words>
  <Characters>1280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SCHŮZKY ŽÁKOVSKÉ RADY</dc:title>
  <dc:subject/>
  <dc:creator>user</dc:creator>
  <cp:keywords/>
  <dc:description/>
  <cp:lastModifiedBy>Marta Novotná</cp:lastModifiedBy>
  <cp:revision>4</cp:revision>
  <cp:lastPrinted>2012-09-21T05:42:00Z</cp:lastPrinted>
  <dcterms:created xsi:type="dcterms:W3CDTF">2012-09-19T08:08:00Z</dcterms:created>
  <dcterms:modified xsi:type="dcterms:W3CDTF">2012-09-21T05:43:00Z</dcterms:modified>
</cp:coreProperties>
</file>