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  10. 6.  2014__v       6.55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 Bartoníček Jakub, Doležal Antonín,  Marková Adéla, Poulová Lucie, Poulová Natálie, Rosecká Gabriela, Sobotka Petr, Špatka Jakub, Štohanzl Martin, Vlček David, 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 xml:space="preserve"> Chvátal Mojmír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Janda Matěj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 Pravidelná schůzka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Poděkování za všechny sbírky a jejich realizaci.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Předání informací  od vedení školy k realizaci Turistického dne.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Poděkování členům ŽR za práci v celém školním roce.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Požadavky na další školní rok.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 xml:space="preserve">(jméno, podpis): Vlčková P.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