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A18" w:rsidRDefault="00775A18" w:rsidP="00B42514">
      <w:pPr>
        <w:jc w:val="center"/>
        <w:rPr>
          <w:b/>
          <w:bCs/>
          <w:sz w:val="28"/>
          <w:szCs w:val="28"/>
        </w:rPr>
      </w:pPr>
      <w:r w:rsidRPr="00B42514">
        <w:rPr>
          <w:b/>
          <w:bCs/>
          <w:sz w:val="28"/>
          <w:szCs w:val="28"/>
        </w:rPr>
        <w:t>SCHŮZKY ŽÁKOVSKÉ RADY</w:t>
      </w:r>
    </w:p>
    <w:p w:rsidR="00775A18" w:rsidRDefault="00775A18" w:rsidP="00B66A07">
      <w:r>
        <w:t>5. 1. 2012</w:t>
      </w:r>
    </w:p>
    <w:p w:rsidR="00775A18" w:rsidRDefault="00775A18" w:rsidP="00B66A07">
      <w:pPr>
        <w:pStyle w:val="ListParagraph"/>
        <w:numPr>
          <w:ilvl w:val="0"/>
          <w:numId w:val="4"/>
        </w:numPr>
      </w:pPr>
      <w:r>
        <w:t>Organizační zajištění dětského karnevalu 15. 1. 2012 – rozpis úkolů</w:t>
      </w:r>
    </w:p>
    <w:p w:rsidR="00775A18" w:rsidRDefault="00775A18" w:rsidP="00B66A07">
      <w:pPr>
        <w:pStyle w:val="ListParagraph"/>
        <w:numPr>
          <w:ilvl w:val="0"/>
          <w:numId w:val="4"/>
        </w:numPr>
      </w:pPr>
      <w:r>
        <w:t>Návrhy další spolupráce s partnerskou školou ze Slovenska</w:t>
      </w:r>
    </w:p>
    <w:p w:rsidR="00775A18" w:rsidRDefault="00775A18" w:rsidP="00B66A07">
      <w:pPr>
        <w:pStyle w:val="ListParagraph"/>
        <w:numPr>
          <w:ilvl w:val="0"/>
          <w:numId w:val="4"/>
        </w:numPr>
      </w:pPr>
      <w:r>
        <w:t>Poděkování za pomoc při zajištění vánoční burzy a zpívání</w:t>
      </w:r>
    </w:p>
    <w:p w:rsidR="00775A18" w:rsidRDefault="00775A18" w:rsidP="00B66A07">
      <w:pPr>
        <w:pStyle w:val="ListParagraph"/>
        <w:numPr>
          <w:ilvl w:val="0"/>
          <w:numId w:val="4"/>
        </w:numPr>
      </w:pPr>
      <w:r>
        <w:t>Vzkaz do tříd</w:t>
      </w:r>
    </w:p>
    <w:p w:rsidR="00775A18" w:rsidRDefault="00775A18" w:rsidP="00B66A07">
      <w:pPr>
        <w:pStyle w:val="ListParagraph"/>
        <w:numPr>
          <w:ilvl w:val="1"/>
          <w:numId w:val="4"/>
        </w:numPr>
      </w:pPr>
      <w:r>
        <w:t>Aktivněji se spolupodílet na činnostech školy</w:t>
      </w:r>
    </w:p>
    <w:p w:rsidR="00775A18" w:rsidRDefault="00775A18" w:rsidP="00B66A07">
      <w:pPr>
        <w:pStyle w:val="ListParagraph"/>
        <w:numPr>
          <w:ilvl w:val="1"/>
          <w:numId w:val="4"/>
        </w:numPr>
      </w:pPr>
      <w:r>
        <w:t>Zlepšit chování a vztahy ve třídách (nedat šanci problematickým spolužákům a podporovat zodpovědné, ochotné a aktivní)</w:t>
      </w:r>
    </w:p>
    <w:p w:rsidR="00775A18" w:rsidRDefault="00775A18" w:rsidP="00B66A07">
      <w:pPr>
        <w:pStyle w:val="ListParagraph"/>
        <w:numPr>
          <w:ilvl w:val="1"/>
          <w:numId w:val="4"/>
        </w:numPr>
      </w:pPr>
      <w:r>
        <w:t>Nepožadovat pouze naplňování práv, ale plnit si povinnosti</w:t>
      </w:r>
    </w:p>
    <w:p w:rsidR="00775A18" w:rsidRPr="00B42514" w:rsidRDefault="00775A18" w:rsidP="00B66A07">
      <w:pPr>
        <w:pStyle w:val="ListParagraph"/>
        <w:numPr>
          <w:ilvl w:val="0"/>
          <w:numId w:val="4"/>
        </w:numPr>
      </w:pPr>
      <w:r>
        <w:t>Upřesnění pomoci při organizaci Kulatého stolu</w:t>
      </w:r>
      <w:bookmarkStart w:id="0" w:name="_GoBack"/>
      <w:bookmarkEnd w:id="0"/>
    </w:p>
    <w:sectPr w:rsidR="00775A18" w:rsidRPr="00B42514" w:rsidSect="00937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411A"/>
    <w:multiLevelType w:val="hybridMultilevel"/>
    <w:tmpl w:val="93BACD0E"/>
    <w:lvl w:ilvl="0" w:tplc="D8A6D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FC1E40"/>
    <w:multiLevelType w:val="hybridMultilevel"/>
    <w:tmpl w:val="752451F4"/>
    <w:lvl w:ilvl="0" w:tplc="D8A6DA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55F1EEB"/>
    <w:multiLevelType w:val="hybridMultilevel"/>
    <w:tmpl w:val="CDB66274"/>
    <w:lvl w:ilvl="0" w:tplc="D8A6DA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42A7249"/>
    <w:multiLevelType w:val="hybridMultilevel"/>
    <w:tmpl w:val="5F86FC54"/>
    <w:lvl w:ilvl="0" w:tplc="D8A6DA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514"/>
    <w:rsid w:val="000C2463"/>
    <w:rsid w:val="0015535E"/>
    <w:rsid w:val="0018242F"/>
    <w:rsid w:val="0040436D"/>
    <w:rsid w:val="00662761"/>
    <w:rsid w:val="00714CC6"/>
    <w:rsid w:val="00775A18"/>
    <w:rsid w:val="007F0682"/>
    <w:rsid w:val="00916D2B"/>
    <w:rsid w:val="009370C9"/>
    <w:rsid w:val="00B42514"/>
    <w:rsid w:val="00B66A07"/>
    <w:rsid w:val="00BC7590"/>
    <w:rsid w:val="00CC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0C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42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72</Words>
  <Characters>430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SCHŮZKY ŽÁKOVSKÉ RADY</dc:title>
  <dc:subject/>
  <dc:creator>user</dc:creator>
  <cp:keywords/>
  <dc:description/>
  <cp:lastModifiedBy>Marta Novotná</cp:lastModifiedBy>
  <cp:revision>3</cp:revision>
  <dcterms:created xsi:type="dcterms:W3CDTF">2012-03-29T12:34:00Z</dcterms:created>
  <dcterms:modified xsi:type="dcterms:W3CDTF">2012-03-29T12:36:00Z</dcterms:modified>
</cp:coreProperties>
</file>